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84" w:rsidRPr="00174D6B" w:rsidRDefault="00A46984" w:rsidP="00174D6B">
      <w:pPr>
        <w:spacing w:after="480" w:line="240" w:lineRule="auto"/>
        <w:ind w:left="0" w:firstLine="0"/>
        <w:jc w:val="center"/>
        <w:rPr>
          <w:rFonts w:ascii="Calibri" w:hAnsi="Calibri" w:cs="Calibri"/>
          <w:b/>
        </w:rPr>
      </w:pPr>
      <w:r w:rsidRPr="00174D6B">
        <w:rPr>
          <w:rFonts w:ascii="Calibri" w:hAnsi="Calibri" w:cs="Calibri"/>
          <w:b/>
          <w:sz w:val="30"/>
        </w:rPr>
        <w:t>District 22 Ltd Inaugural Annual General Meeting held on Saturday 9 September 2017 at the Royal Hotel on the Park, Brisbane at 3.50pm</w:t>
      </w:r>
    </w:p>
    <w:p w:rsidR="00A46984" w:rsidRPr="008E4CF2" w:rsidRDefault="00A46984">
      <w:pPr>
        <w:pStyle w:val="Heading1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1. OPENING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>1.1 WELCOME</w:t>
      </w:r>
      <w:r w:rsidRPr="008E4CF2">
        <w:rPr>
          <w:rFonts w:ascii="Calibri" w:hAnsi="Calibri" w:cs="Calibri"/>
        </w:rPr>
        <w:t xml:space="preserve">: District Governor Ans Van Erp welcomed everyone to the inaugural District 22 Ltd Annual General Meeting. </w:t>
      </w:r>
      <w:bookmarkStart w:id="0" w:name="_GoBack"/>
      <w:bookmarkEnd w:id="0"/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  </w:t>
      </w:r>
    </w:p>
    <w:p w:rsidR="00A46984" w:rsidRPr="008E4CF2" w:rsidRDefault="00A46984">
      <w:pPr>
        <w:spacing w:after="0" w:line="259" w:lineRule="auto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1.2 ATTENDANCE: 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The District Secretary read the Roll Call of Clubs, noting that 42 of the 44 Clubs in District 22 Ltd were represented by delegates: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>
        <w:rPr>
          <w:noProof/>
          <w:lang w:val="en-US" w:eastAsia="en-US"/>
        </w:rPr>
        <w:pict>
          <v:group id="Group 4932" o:spid="_x0000_s1026" style="position:absolute;margin-left:59.75pt;margin-top:30.85pt;width:13.1pt;height:731.15pt;z-index:251656704;mso-position-horizontal-relative:page;mso-position-vertical-relative:page" coordsize="1661,92857">
            <v:shape id="Shape 5896" o:spid="_x0000_s1027" style="position:absolute;width:1661;height:92857" coordsize="166116,9285732" path="m,l166116,r,9285732l,9285732,,e" fillcolor="#802528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  <w:lang w:val="en-US" w:eastAsia="en-US"/>
        </w:rPr>
        <w:pict>
          <v:group id="Group 4933" o:spid="_x0000_s1028" style="position:absolute;margin-left:262.8pt;margin-top:2.15pt;width:103.3pt;height:87.7pt;z-index:251655680;mso-position-horizontal-relative:page;mso-position-vertical-relative:page" coordsize="13116,111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9" type="#_x0000_t75" style="position:absolute;width:10485;height:11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">
              <v:imagedata r:id="rId5" o:title=""/>
            </v:shape>
            <v:rect id="Rectangle 10" o:spid="_x0000_s1030" style="position:absolute;left:6309;top:5886;width:9054;height:17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A46984" w:rsidRDefault="00A4698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 xml:space="preserve">       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8E4CF2">
        <w:rPr>
          <w:rFonts w:ascii="Calibri" w:hAnsi="Calibri" w:cs="Calibri"/>
        </w:rPr>
        <w:t xml:space="preserve"> </w:t>
      </w:r>
    </w:p>
    <w:tbl>
      <w:tblPr>
        <w:tblW w:w="8375" w:type="dxa"/>
        <w:tblCellMar>
          <w:top w:w="46" w:type="dxa"/>
          <w:left w:w="96" w:type="dxa"/>
          <w:right w:w="115" w:type="dxa"/>
        </w:tblCellMar>
        <w:tblLook w:val="00A0"/>
      </w:tblPr>
      <w:tblGrid>
        <w:gridCol w:w="2723"/>
        <w:gridCol w:w="2825"/>
        <w:gridCol w:w="2827"/>
      </w:tblGrid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Beaudesert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5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Cairns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3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Paradise Point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Blackall Range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4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Charters Towers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3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Pine Rivers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Brisbane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3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Dalby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3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Rockhampton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Brisbane Breakfast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3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Gladstone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2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Roma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Brisbane City Heart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2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Greater Springfield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Sandgate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Brisbane East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3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Hervey Bay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3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Southern Gold Coast Tweed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Brisbane Metro Breakfast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2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Ipswich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2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Stanthorpe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Brisbane North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5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Longreach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5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The Whitsundays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Brisbane River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5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Mackay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5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Toowoomba </w:t>
            </w:r>
          </w:p>
        </w:tc>
      </w:tr>
      <w:tr w:rsidR="00A46984" w:rsidRPr="008E4CF2" w:rsidTr="00125B39">
        <w:trPr>
          <w:trHeight w:val="264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Brisbane South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4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Maroochy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3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Toowoomba Garden City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Bundaberg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3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Maryborough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4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Townsville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Burdekin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5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Mount Isa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3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Townsville Metro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Caboolture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4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Noosa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5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West Moreton </w:t>
            </w:r>
          </w:p>
        </w:tc>
      </w:tr>
      <w:tr w:rsidR="00A46984" w:rsidRPr="008E4CF2" w:rsidTr="00125B39">
        <w:trPr>
          <w:trHeight w:val="262"/>
        </w:trPr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6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Caloundra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4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Northern Rivers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84" w:rsidRPr="00125B39" w:rsidRDefault="00A46984" w:rsidP="00125B39">
            <w:pPr>
              <w:spacing w:after="0" w:line="259" w:lineRule="auto"/>
              <w:ind w:left="4" w:firstLine="0"/>
              <w:rPr>
                <w:rFonts w:ascii="Calibri" w:hAnsi="Calibri" w:cs="Calibri"/>
              </w:rPr>
            </w:pPr>
            <w:r w:rsidRPr="00125B39">
              <w:rPr>
                <w:rFonts w:ascii="Calibri" w:hAnsi="Calibri" w:cs="Calibri"/>
              </w:rPr>
              <w:t xml:space="preserve">Wynnum Redland </w:t>
            </w:r>
          </w:p>
        </w:tc>
      </w:tr>
    </w:tbl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  <w:sz w:val="24"/>
        </w:rPr>
        <w:t xml:space="preserve"> 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It was noted that two Clubs were represented by proxy, those being: </w:t>
      </w:r>
    </w:p>
    <w:p w:rsidR="00A46984" w:rsidRPr="008E4CF2" w:rsidRDefault="00A46984">
      <w:pPr>
        <w:spacing w:after="19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numPr>
          <w:ilvl w:val="0"/>
          <w:numId w:val="1"/>
        </w:numPr>
        <w:ind w:left="676" w:hanging="338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Bowen proxy carried by Mackay </w:t>
      </w:r>
    </w:p>
    <w:p w:rsidR="00A46984" w:rsidRPr="008E4CF2" w:rsidRDefault="00A46984">
      <w:pPr>
        <w:numPr>
          <w:ilvl w:val="0"/>
          <w:numId w:val="1"/>
        </w:numPr>
        <w:ind w:left="676" w:hanging="338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Redcliffe proxy carried by Pine Rivers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Clubs not represented - Nil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spacing w:after="0" w:line="259" w:lineRule="auto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APOLOGIES: 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Amena Reza (Zonta Club of Brisbane City Heart) and Teresa Badgery (Zonta Club of Roma)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>CHAIRPERSON:</w:t>
      </w:r>
      <w:r w:rsidRPr="008E4CF2">
        <w:rPr>
          <w:rFonts w:ascii="Calibri" w:hAnsi="Calibri" w:cs="Calibri"/>
        </w:rPr>
        <w:t xml:space="preserve">  District Governor Ans Van Erp chaired the meeting.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spacing w:after="113" w:line="259" w:lineRule="auto"/>
        <w:ind w:left="3151" w:firstLine="0"/>
        <w:rPr>
          <w:rFonts w:ascii="Calibri" w:hAnsi="Calibri" w:cs="Calibri"/>
        </w:rPr>
      </w:pPr>
      <w:r>
        <w:rPr>
          <w:noProof/>
          <w:lang w:val="en-US" w:eastAsia="en-US"/>
        </w:rPr>
      </w:r>
      <w:r w:rsidRPr="00E72BFC">
        <w:rPr>
          <w:rFonts w:ascii="Calibri" w:hAnsi="Calibri" w:cs="Calibri"/>
          <w:noProof/>
          <w:sz w:val="22"/>
        </w:rPr>
        <w:pict>
          <v:group id="Group 3978" o:spid="_x0000_s1031" style="width:78.95pt;height:84pt;mso-position-horizontal-relative:char;mso-position-vertical-relative:line" coordsize="10027,10668">
            <v:shape id="Picture 176" o:spid="_x0000_s1032" type="#_x0000_t75" style="position:absolute;width:10027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">
              <v:imagedata r:id="rId5" o:title=""/>
            </v:shape>
            <v:rect id="Rectangle 178" o:spid="_x0000_s1033" style="position:absolute;left:7909;top:3844;width:395;height:17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<v:textbox inset="0,0,0,0">
                <w:txbxContent>
                  <w:p w:rsidR="00A46984" w:rsidRDefault="00A46984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:rsidR="00A46984" w:rsidRPr="008E4CF2" w:rsidRDefault="00A46984">
      <w:pPr>
        <w:spacing w:after="0" w:line="259" w:lineRule="auto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GUESTS: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Zonta International representative Ute Scholz and Val Sarah (Past International President and member of District 23).  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spacing w:after="0" w:line="259" w:lineRule="auto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1.3 CONFIRMATION OF PREVIOUS ANNUAL GENERAL MINUTES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Nil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pStyle w:val="Heading1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2. ANNUAL REPORTS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pStyle w:val="Heading2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2.1 DISTRICT GOVERNOR’S REPORT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The District Governor’s Report was spoken to by Ans Van Erp and referenced (page 64 of District 22 Ltd Conference program booklet) </w:t>
      </w:r>
    </w:p>
    <w:p w:rsidR="00A46984" w:rsidRPr="008E4CF2" w:rsidRDefault="00A46984">
      <w:pPr>
        <w:ind w:left="-5"/>
        <w:rPr>
          <w:rFonts w:ascii="Calibri" w:hAnsi="Calibri" w:cs="Calibri"/>
        </w:rPr>
      </w:pP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>It was moved</w:t>
      </w:r>
    </w:p>
    <w:p w:rsidR="00A46984" w:rsidRPr="008E4CF2" w:rsidRDefault="00A46984">
      <w:pPr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</w:rPr>
        <w:t xml:space="preserve">     </w:t>
      </w:r>
      <w:r w:rsidRPr="008E4CF2">
        <w:rPr>
          <w:rFonts w:ascii="Calibri" w:hAnsi="Calibri" w:cs="Calibri"/>
          <w:b/>
        </w:rPr>
        <w:t>THAT THE DISTRICT GOVERNOR’S REPORT BE ACCEPTED</w:t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  <w:t>Carried</w:t>
      </w:r>
    </w:p>
    <w:p w:rsidR="00A46984" w:rsidRPr="008E4CF2" w:rsidRDefault="00A46984" w:rsidP="008E4CF2">
      <w:pPr>
        <w:tabs>
          <w:tab w:val="center" w:pos="2029"/>
          <w:tab w:val="center" w:pos="2706"/>
          <w:tab w:val="center" w:pos="3384"/>
          <w:tab w:val="center" w:pos="5171"/>
          <w:tab w:val="center" w:pos="6766"/>
          <w:tab w:val="center" w:pos="7444"/>
          <w:tab w:val="right" w:pos="8761"/>
        </w:tabs>
        <w:ind w:left="-15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ab/>
        <w:t>Moved:</w:t>
      </w:r>
      <w:r w:rsidRPr="008E4CF2">
        <w:rPr>
          <w:rFonts w:ascii="Calibri" w:hAnsi="Calibri" w:cs="Calibri"/>
        </w:rPr>
        <w:t xml:space="preserve"> Ans Van Erp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</w:r>
      <w:r w:rsidRPr="008E4CF2">
        <w:rPr>
          <w:rFonts w:ascii="Calibri" w:hAnsi="Calibri" w:cs="Calibri"/>
          <w:b/>
        </w:rPr>
        <w:t>Seconded</w:t>
      </w:r>
      <w:r w:rsidRPr="008E4CF2">
        <w:rPr>
          <w:rFonts w:ascii="Calibri" w:hAnsi="Calibri" w:cs="Calibri"/>
        </w:rPr>
        <w:t xml:space="preserve">: Bridget Mather </w:t>
      </w:r>
      <w:r w:rsidRPr="008E4CF2">
        <w:rPr>
          <w:rFonts w:ascii="Calibri" w:hAnsi="Calibri" w:cs="Calibri"/>
        </w:rPr>
        <w:tab/>
        <w:t xml:space="preserve">  </w:t>
      </w:r>
      <w:r w:rsidRPr="008E4CF2">
        <w:rPr>
          <w:rFonts w:ascii="Calibri" w:hAnsi="Calibri" w:cs="Calibri"/>
        </w:rPr>
        <w:tab/>
        <w:t xml:space="preserve">  </w:t>
      </w:r>
    </w:p>
    <w:p w:rsidR="00A46984" w:rsidRPr="008E4CF2" w:rsidRDefault="00A46984">
      <w:pPr>
        <w:pStyle w:val="Heading2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2.2 TREASURER’S REPORT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The District Treasurer’s Report was spoken to by Jill Lucht and referenced (page 139 of District 22 Ltd Conference program booklet). </w:t>
      </w:r>
    </w:p>
    <w:p w:rsidR="00A46984" w:rsidRDefault="00A46984">
      <w:pPr>
        <w:ind w:left="-5"/>
        <w:rPr>
          <w:rFonts w:ascii="Calibri" w:hAnsi="Calibri" w:cs="Calibri"/>
        </w:rPr>
      </w:pP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>It was moved</w:t>
      </w:r>
    </w:p>
    <w:p w:rsidR="00A46984" w:rsidRPr="008E4CF2" w:rsidRDefault="00A46984" w:rsidP="00C63F20">
      <w:pPr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</w:rPr>
        <w:tab/>
      </w:r>
      <w:r w:rsidRPr="008E4CF2">
        <w:rPr>
          <w:rFonts w:ascii="Calibri" w:hAnsi="Calibri" w:cs="Calibri"/>
          <w:b/>
        </w:rPr>
        <w:t xml:space="preserve">    THAT THE FINANCIAL REPORT BE RECEIVED</w:t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  <w:t>Carried</w:t>
      </w:r>
    </w:p>
    <w:p w:rsidR="00A46984" w:rsidRPr="008E4CF2" w:rsidRDefault="00A46984" w:rsidP="00C63F20">
      <w:pPr>
        <w:tabs>
          <w:tab w:val="center" w:pos="2029"/>
          <w:tab w:val="center" w:pos="2707"/>
          <w:tab w:val="center" w:pos="3382"/>
          <w:tab w:val="center" w:pos="5212"/>
          <w:tab w:val="center" w:pos="6766"/>
          <w:tab w:val="center" w:pos="7443"/>
          <w:tab w:val="right" w:pos="8761"/>
        </w:tabs>
        <w:ind w:left="-15" w:firstLine="0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ab/>
        <w:t>Moved</w:t>
      </w:r>
      <w:r w:rsidRPr="008E4CF2">
        <w:rPr>
          <w:rFonts w:ascii="Calibri" w:hAnsi="Calibri" w:cs="Calibri"/>
        </w:rPr>
        <w:t xml:space="preserve">: Jill Lucht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</w:r>
      <w:r w:rsidRPr="008E4CF2">
        <w:rPr>
          <w:rFonts w:ascii="Calibri" w:hAnsi="Calibri" w:cs="Calibri"/>
          <w:b/>
        </w:rPr>
        <w:t>Seconded:</w:t>
      </w:r>
      <w:r w:rsidRPr="008E4CF2">
        <w:rPr>
          <w:rFonts w:ascii="Calibri" w:hAnsi="Calibri" w:cs="Calibri"/>
        </w:rPr>
        <w:t xml:space="preserve"> Robyn Finlayson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  <w:t xml:space="preserve">  </w:t>
      </w:r>
    </w:p>
    <w:p w:rsidR="00A46984" w:rsidRPr="008E4CF2" w:rsidRDefault="00A46984">
      <w:pPr>
        <w:pStyle w:val="Heading2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2.3 OTHER REPORTS </w:t>
      </w:r>
    </w:p>
    <w:p w:rsidR="00A46984" w:rsidRPr="008E4CF2" w:rsidRDefault="00A46984">
      <w:pPr>
        <w:spacing w:after="4" w:line="259" w:lineRule="auto"/>
        <w:ind w:left="0" w:firstLine="0"/>
        <w:rPr>
          <w:rFonts w:ascii="Calibri" w:hAnsi="Calibri" w:cs="Calibri"/>
        </w:rPr>
      </w:pPr>
      <w:r>
        <w:rPr>
          <w:noProof/>
          <w:lang w:val="en-US" w:eastAsia="en-US"/>
        </w:rPr>
        <w:pict>
          <v:group id="Group 3979" o:spid="_x0000_s1034" style="position:absolute;margin-left:60.5pt;margin-top:22.8pt;width:13.1pt;height:709.8pt;z-index:251657728;mso-position-horizontal-relative:page;mso-position-vertical-relative:page" coordsize="1661,90144">
            <v:shape id="Shape 5946" o:spid="_x0000_s1035" style="position:absolute;width:1661;height:90144" coordsize="166116,9014460" path="m,l166116,r,9014460l,9014460,,e" fillcolor="#802528" stroked="f" strokeweight="0">
              <v:stroke opacity="0" miterlimit="10" joinstyle="miter"/>
            </v:shape>
            <w10:wrap type="square" anchorx="page" anchory="page"/>
          </v:group>
        </w:pict>
      </w: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pStyle w:val="Heading3"/>
        <w:tabs>
          <w:tab w:val="center" w:pos="4061"/>
        </w:tabs>
        <w:ind w:left="-15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2.3.1 LIEUTENANT GOVERNOR’S REPORT </w:t>
      </w:r>
      <w:r w:rsidRPr="008E4CF2">
        <w:rPr>
          <w:rFonts w:ascii="Calibri" w:hAnsi="Calibri" w:cs="Calibri"/>
          <w:b/>
        </w:rPr>
        <w:tab/>
        <w:t xml:space="preserve">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The Lieutenant Governor’s Report was spoken to by Sandy Venn- Brown and referenced (page 67 of District 22 Ltd Conference program booklet).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2.3.2 AREA 1 DIRECTOR’S REPORT – </w:t>
      </w:r>
      <w:r w:rsidRPr="008E4CF2">
        <w:rPr>
          <w:rFonts w:ascii="Calibri" w:hAnsi="Calibri" w:cs="Calibri"/>
          <w:b/>
          <w:u w:val="single" w:color="000000"/>
        </w:rPr>
        <w:t>Lyn Agnew</w:t>
      </w:r>
      <w:r w:rsidRPr="008E4CF2">
        <w:rPr>
          <w:rFonts w:ascii="Calibri" w:hAnsi="Calibri" w:cs="Calibri"/>
        </w:rPr>
        <w:t xml:space="preserve"> (page 68 of District 22 Ltd Conference program booklet)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2.3.3 AREA 2 DIRECTOR’S REPORT – </w:t>
      </w:r>
      <w:r w:rsidRPr="008E4CF2">
        <w:rPr>
          <w:rFonts w:ascii="Calibri" w:hAnsi="Calibri" w:cs="Calibri"/>
          <w:b/>
          <w:u w:val="single" w:color="000000"/>
        </w:rPr>
        <w:t>Rosalie Welburn</w:t>
      </w:r>
      <w:r w:rsidRPr="008E4CF2">
        <w:rPr>
          <w:rFonts w:ascii="Calibri" w:hAnsi="Calibri" w:cs="Calibri"/>
        </w:rPr>
        <w:t xml:space="preserve"> (page 69 of District 22 Ltd Conference program booklet)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2.3.4 AREA 3 DIRECTORS’ REPORT- </w:t>
      </w:r>
      <w:r w:rsidRPr="008E4CF2">
        <w:rPr>
          <w:rFonts w:ascii="Calibri" w:hAnsi="Calibri" w:cs="Calibri"/>
          <w:b/>
          <w:u w:val="single" w:color="000000"/>
        </w:rPr>
        <w:t>Elaine Harrington</w:t>
      </w:r>
      <w:r w:rsidRPr="008E4CF2">
        <w:rPr>
          <w:rFonts w:ascii="Calibri" w:hAnsi="Calibri" w:cs="Calibri"/>
        </w:rPr>
        <w:t xml:space="preserve"> (page 70 of District 22 Ltd Conference program booklet)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spacing w:after="113" w:line="259" w:lineRule="auto"/>
        <w:ind w:left="3151" w:firstLine="0"/>
        <w:rPr>
          <w:rFonts w:ascii="Calibri" w:hAnsi="Calibri" w:cs="Calibri"/>
        </w:rPr>
      </w:pPr>
      <w:r>
        <w:rPr>
          <w:noProof/>
          <w:lang w:val="en-US" w:eastAsia="en-US"/>
        </w:rPr>
      </w:r>
      <w:r w:rsidRPr="00E72BFC">
        <w:rPr>
          <w:rFonts w:ascii="Calibri" w:hAnsi="Calibri" w:cs="Calibri"/>
          <w:noProof/>
          <w:sz w:val="22"/>
        </w:rPr>
        <w:pict>
          <v:group id="Group 5204" o:spid="_x0000_s1036" style="width:78.95pt;height:84pt;mso-position-horizontal-relative:char;mso-position-vertical-relative:line" coordsize="10027,10668">
            <v:shape id="Picture 303" o:spid="_x0000_s1037" type="#_x0000_t75" style="position:absolute;width:10027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">
              <v:imagedata r:id="rId5" o:title=""/>
            </v:shape>
            <v:rect id="Rectangle 305" o:spid="_x0000_s1038" style="position:absolute;left:7909;top:3844;width:395;height:17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<v:textbox inset="0,0,0,0">
                <w:txbxContent>
                  <w:p w:rsidR="00A46984" w:rsidRDefault="00A46984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:rsidR="00A46984" w:rsidRPr="008E4CF2" w:rsidRDefault="00A46984">
      <w:pPr>
        <w:ind w:left="-5"/>
        <w:rPr>
          <w:rFonts w:ascii="Calibri" w:hAnsi="Calibri" w:cs="Calibri"/>
          <w:b/>
        </w:rPr>
      </w:pPr>
    </w:p>
    <w:p w:rsidR="00A46984" w:rsidRPr="008E4CF2" w:rsidRDefault="00A46984" w:rsidP="00E47927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2.3.5 AREA 4 DIRECTOR’S REPORT - </w:t>
      </w:r>
      <w:r w:rsidRPr="008E4CF2">
        <w:rPr>
          <w:rFonts w:ascii="Calibri" w:hAnsi="Calibri" w:cs="Calibri"/>
          <w:b/>
          <w:u w:val="single" w:color="000000"/>
        </w:rPr>
        <w:t>Robyn Finlayson</w:t>
      </w:r>
      <w:r w:rsidRPr="008E4CF2">
        <w:rPr>
          <w:rFonts w:ascii="Calibri" w:hAnsi="Calibri" w:cs="Calibri"/>
        </w:rPr>
        <w:t xml:space="preserve"> (page 71 of District 22 Ltd Conference program booklet) </w:t>
      </w:r>
    </w:p>
    <w:p w:rsidR="00A46984" w:rsidRPr="008E4CF2" w:rsidRDefault="00A46984" w:rsidP="00E47927">
      <w:pPr>
        <w:spacing w:after="0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 w:rsidP="00E47927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2.3.6 AREA 5 DIRECTOR’S REPORT – </w:t>
      </w:r>
      <w:r w:rsidRPr="008E4CF2">
        <w:rPr>
          <w:rFonts w:ascii="Calibri" w:hAnsi="Calibri" w:cs="Calibri"/>
          <w:b/>
          <w:u w:val="single" w:color="000000"/>
        </w:rPr>
        <w:t>Bridget Mather</w:t>
      </w:r>
      <w:r w:rsidRPr="008E4CF2">
        <w:rPr>
          <w:rFonts w:ascii="Calibri" w:hAnsi="Calibri" w:cs="Calibri"/>
        </w:rPr>
        <w:t xml:space="preserve"> (page 72 of District 22 Ltd Conference program booklet) </w:t>
      </w:r>
    </w:p>
    <w:p w:rsidR="00A46984" w:rsidRPr="008E4CF2" w:rsidRDefault="00A46984" w:rsidP="00E47927">
      <w:pPr>
        <w:spacing w:after="0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 </w:t>
      </w:r>
    </w:p>
    <w:p w:rsidR="00A46984" w:rsidRPr="008E4CF2" w:rsidRDefault="00A46984" w:rsidP="00E47927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>2.3.7 DISTRICT 22 WEBMASTER’S REPORT –</w:t>
      </w:r>
      <w:r w:rsidRPr="008E4CF2">
        <w:rPr>
          <w:rFonts w:ascii="Calibri" w:hAnsi="Calibri" w:cs="Calibri"/>
          <w:b/>
          <w:u w:val="single" w:color="000000"/>
        </w:rPr>
        <w:t xml:space="preserve"> Ros Kinder</w:t>
      </w:r>
      <w:r w:rsidRPr="008E4CF2">
        <w:rPr>
          <w:rFonts w:ascii="Calibri" w:hAnsi="Calibri" w:cs="Calibri"/>
        </w:rPr>
        <w:t xml:space="preserve"> (page 73 of District 22 Ltd Conference program booklet) </w:t>
      </w:r>
    </w:p>
    <w:p w:rsidR="00A46984" w:rsidRPr="008E4CF2" w:rsidRDefault="00A46984" w:rsidP="00E47927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 w:rsidP="00E47927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2.3.8 ADVOCACY COMMITTEE REPORT- </w:t>
      </w:r>
      <w:r w:rsidRPr="008E4CF2">
        <w:rPr>
          <w:rFonts w:ascii="Calibri" w:hAnsi="Calibri" w:cs="Calibri"/>
          <w:b/>
          <w:u w:val="single" w:color="000000"/>
        </w:rPr>
        <w:t>Jan Landsberg, Chair</w:t>
      </w:r>
      <w:r w:rsidRPr="008E4CF2">
        <w:rPr>
          <w:rFonts w:ascii="Calibri" w:hAnsi="Calibri" w:cs="Calibri"/>
        </w:rPr>
        <w:t xml:space="preserve"> (page 74 of District 22 Ltd Conference program booklet</w:t>
      </w:r>
    </w:p>
    <w:p w:rsidR="00A46984" w:rsidRPr="008E4CF2" w:rsidRDefault="00A46984">
      <w:pPr>
        <w:ind w:left="-5"/>
        <w:rPr>
          <w:rFonts w:ascii="Calibri" w:hAnsi="Calibri" w:cs="Calibri"/>
          <w:b/>
        </w:rPr>
      </w:pP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2.3.9 NOMINATING COMMITTEE REPORT – </w:t>
      </w:r>
      <w:r w:rsidRPr="008E4CF2">
        <w:rPr>
          <w:rFonts w:ascii="Calibri" w:hAnsi="Calibri" w:cs="Calibri"/>
          <w:b/>
          <w:u w:val="single" w:color="000000"/>
        </w:rPr>
        <w:t>Judith Trevan -Hawke, Chair</w:t>
      </w:r>
      <w:r w:rsidRPr="008E4CF2">
        <w:rPr>
          <w:rFonts w:ascii="Calibri" w:hAnsi="Calibri" w:cs="Calibri"/>
        </w:rPr>
        <w:t xml:space="preserve"> (page 75 of District 22 Ltd Conference program booklet)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2.3.10 SERVICE COMMITTEE REPORT – </w:t>
      </w:r>
      <w:r w:rsidRPr="008E4CF2">
        <w:rPr>
          <w:rFonts w:ascii="Calibri" w:hAnsi="Calibri" w:cs="Calibri"/>
          <w:b/>
          <w:u w:val="single" w:color="000000"/>
        </w:rPr>
        <w:t>Berenice Payne, Chair</w:t>
      </w:r>
      <w:r w:rsidRPr="008E4CF2">
        <w:rPr>
          <w:rFonts w:ascii="Calibri" w:hAnsi="Calibri" w:cs="Calibri"/>
        </w:rPr>
        <w:t xml:space="preserve"> (page 76 of District 22 Ltd Conference program booklet)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2.3.11 UNITED NATIONS COMMITTEE REPORT- </w:t>
      </w:r>
      <w:r w:rsidRPr="008E4CF2">
        <w:rPr>
          <w:rFonts w:ascii="Calibri" w:hAnsi="Calibri" w:cs="Calibri"/>
          <w:b/>
          <w:u w:val="single" w:color="000000"/>
        </w:rPr>
        <w:t>Bridget Mather, Chair</w:t>
      </w:r>
      <w:r w:rsidRPr="008E4CF2">
        <w:rPr>
          <w:rFonts w:ascii="Calibri" w:hAnsi="Calibri" w:cs="Calibri"/>
        </w:rPr>
        <w:t xml:space="preserve"> (page 77 of District 22 Ltd Conference program booklet)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2.3.12 COMMUNICATIONS COMMITTEE REPORT – </w:t>
      </w:r>
      <w:r w:rsidRPr="008E4CF2">
        <w:rPr>
          <w:rFonts w:ascii="Calibri" w:hAnsi="Calibri" w:cs="Calibri"/>
          <w:b/>
          <w:u w:val="single" w:color="000000"/>
        </w:rPr>
        <w:t>PJ Halter, Chair</w:t>
      </w:r>
      <w:r w:rsidRPr="008E4CF2">
        <w:rPr>
          <w:rFonts w:ascii="Calibri" w:hAnsi="Calibri" w:cs="Calibri"/>
        </w:rPr>
        <w:t xml:space="preserve"> (page 78 of District 22 Ltd Conference program booklet)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2.3.13 AMELIA EARHART COMMITTEE REPORT – </w:t>
      </w:r>
      <w:r w:rsidRPr="008E4CF2">
        <w:rPr>
          <w:rFonts w:ascii="Calibri" w:hAnsi="Calibri" w:cs="Calibri"/>
          <w:b/>
          <w:u w:val="single" w:color="000000"/>
        </w:rPr>
        <w:t>Heather Hall, Chair</w:t>
      </w:r>
      <w:r w:rsidRPr="008E4CF2">
        <w:rPr>
          <w:rFonts w:ascii="Calibri" w:hAnsi="Calibri" w:cs="Calibri"/>
        </w:rPr>
        <w:t xml:space="preserve"> (page 79 of District 22 Ltd Conference program booklet)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2.3.14 YWPA COMMITTEE REPORT – </w:t>
      </w:r>
      <w:r w:rsidRPr="008E4CF2">
        <w:rPr>
          <w:rFonts w:ascii="Calibri" w:hAnsi="Calibri" w:cs="Calibri"/>
          <w:b/>
          <w:u w:val="single" w:color="000000"/>
        </w:rPr>
        <w:t>Leanne Shepherd, Chair</w:t>
      </w:r>
      <w:r w:rsidRPr="008E4CF2">
        <w:rPr>
          <w:rFonts w:ascii="Calibri" w:hAnsi="Calibri" w:cs="Calibri"/>
        </w:rPr>
        <w:t xml:space="preserve"> (page 80 of District 22 Ltd Conference program booklet)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>2.3.15 Z and GOLDEN Z CLUB COMMITTEE REPORT</w:t>
      </w:r>
      <w:r w:rsidRPr="008E4CF2">
        <w:rPr>
          <w:rFonts w:ascii="Calibri" w:hAnsi="Calibri" w:cs="Calibri"/>
        </w:rPr>
        <w:t xml:space="preserve"> was spoken to by </w:t>
      </w:r>
      <w:r w:rsidRPr="008E4CF2">
        <w:rPr>
          <w:rFonts w:ascii="Calibri" w:hAnsi="Calibri" w:cs="Calibri"/>
          <w:u w:val="single" w:color="000000"/>
        </w:rPr>
        <w:t>Vassie Comino, Chair</w:t>
      </w:r>
      <w:r w:rsidRPr="008E4CF2">
        <w:rPr>
          <w:rFonts w:ascii="Calibri" w:hAnsi="Calibri" w:cs="Calibri"/>
        </w:rPr>
        <w:t xml:space="preserve"> and referenced (page 81 of District 22 Ltd Conference program booklet).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pStyle w:val="Heading3"/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>2.3.16 JMK AWARD COMMITTEE REPORT</w:t>
      </w:r>
      <w:r w:rsidRPr="008E4CF2">
        <w:rPr>
          <w:rFonts w:ascii="Calibri" w:hAnsi="Calibri" w:cs="Calibri"/>
        </w:rPr>
        <w:t xml:space="preserve"> was spoken to by </w:t>
      </w:r>
      <w:r w:rsidRPr="008E4CF2">
        <w:rPr>
          <w:rFonts w:ascii="Calibri" w:hAnsi="Calibri" w:cs="Calibri"/>
          <w:u w:val="single" w:color="000000"/>
        </w:rPr>
        <w:t>Marie Kavanagh, Chair</w:t>
      </w:r>
      <w:r w:rsidRPr="008E4CF2">
        <w:rPr>
          <w:rFonts w:ascii="Calibri" w:hAnsi="Calibri" w:cs="Calibri"/>
        </w:rPr>
        <w:t xml:space="preserve">  </w:t>
      </w:r>
    </w:p>
    <w:p w:rsidR="00A46984" w:rsidRPr="008E4CF2" w:rsidRDefault="00A46984" w:rsidP="008E4CF2">
      <w:pPr>
        <w:spacing w:after="9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</w:rPr>
        <w:t>It was moved</w:t>
      </w:r>
    </w:p>
    <w:p w:rsidR="00A46984" w:rsidRPr="008E4CF2" w:rsidRDefault="00A46984">
      <w:pPr>
        <w:tabs>
          <w:tab w:val="center" w:pos="2029"/>
          <w:tab w:val="center" w:pos="2706"/>
          <w:tab w:val="center" w:pos="3384"/>
          <w:tab w:val="center" w:pos="4937"/>
          <w:tab w:val="center" w:pos="6090"/>
          <w:tab w:val="center" w:pos="6768"/>
          <w:tab w:val="center" w:pos="7445"/>
        </w:tabs>
        <w:ind w:left="-15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>THAT THE COMMITTEE AND OTHER REPORTS BE RECEIVED AND ADOPTED</w:t>
      </w:r>
      <w:r w:rsidRPr="008E4CF2"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</w:t>
      </w:r>
      <w:r w:rsidRPr="008E4CF2">
        <w:rPr>
          <w:rFonts w:ascii="Calibri" w:hAnsi="Calibri" w:cs="Calibri"/>
          <w:b/>
        </w:rPr>
        <w:t>Carried</w:t>
      </w:r>
    </w:p>
    <w:p w:rsidR="00A46984" w:rsidRPr="008E4CF2" w:rsidRDefault="00A46984" w:rsidP="00E3119B">
      <w:pPr>
        <w:spacing w:after="4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  <w:r w:rsidRPr="008E4CF2">
        <w:rPr>
          <w:rFonts w:ascii="Calibri" w:hAnsi="Calibri" w:cs="Calibri"/>
          <w:b/>
        </w:rPr>
        <w:t xml:space="preserve">        Moved</w:t>
      </w:r>
      <w:r w:rsidRPr="008E4CF2">
        <w:rPr>
          <w:rFonts w:ascii="Calibri" w:hAnsi="Calibri" w:cs="Calibri"/>
        </w:rPr>
        <w:t xml:space="preserve">: Ans Van Erp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>Seconded</w:t>
      </w:r>
      <w:r w:rsidRPr="008E4CF2">
        <w:rPr>
          <w:rFonts w:ascii="Calibri" w:hAnsi="Calibri" w:cs="Calibri"/>
        </w:rPr>
        <w:t xml:space="preserve">: Laura Bos </w:t>
      </w:r>
      <w:r w:rsidRPr="008E4CF2">
        <w:rPr>
          <w:rFonts w:ascii="Calibri" w:hAnsi="Calibri" w:cs="Calibri"/>
        </w:rPr>
        <w:tab/>
      </w:r>
    </w:p>
    <w:p w:rsidR="00A46984" w:rsidRPr="008E4CF2" w:rsidRDefault="00A46984" w:rsidP="00CB4071">
      <w:pPr>
        <w:tabs>
          <w:tab w:val="center" w:pos="6088"/>
          <w:tab w:val="center" w:pos="6764"/>
          <w:tab w:val="center" w:pos="7441"/>
          <w:tab w:val="right" w:pos="8761"/>
        </w:tabs>
        <w:ind w:left="-15" w:firstLine="0"/>
        <w:rPr>
          <w:rFonts w:ascii="Calibri" w:hAnsi="Calibri" w:cs="Calibri"/>
        </w:rPr>
      </w:pPr>
    </w:p>
    <w:p w:rsidR="00A46984" w:rsidRPr="008E4CF2" w:rsidRDefault="00A46984" w:rsidP="00CB4071">
      <w:pPr>
        <w:tabs>
          <w:tab w:val="center" w:pos="6088"/>
          <w:tab w:val="center" w:pos="6764"/>
          <w:tab w:val="center" w:pos="7441"/>
          <w:tab w:val="right" w:pos="8761"/>
        </w:tabs>
        <w:ind w:left="-15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3. APPOINTMENT OF AUDITOR </w:t>
      </w:r>
    </w:p>
    <w:p w:rsidR="00A46984" w:rsidRPr="008E4CF2" w:rsidRDefault="00A46984" w:rsidP="00CB4071">
      <w:pPr>
        <w:tabs>
          <w:tab w:val="center" w:pos="6088"/>
          <w:tab w:val="center" w:pos="6764"/>
          <w:tab w:val="center" w:pos="7441"/>
          <w:tab w:val="right" w:pos="8761"/>
        </w:tabs>
        <w:ind w:left="-15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>It was moved</w:t>
      </w:r>
    </w:p>
    <w:p w:rsidR="00A46984" w:rsidRPr="008E4CF2" w:rsidRDefault="00A46984" w:rsidP="008E4CF2">
      <w:pPr>
        <w:tabs>
          <w:tab w:val="center" w:pos="6088"/>
          <w:tab w:val="center" w:pos="6764"/>
          <w:tab w:val="center" w:pos="7441"/>
          <w:tab w:val="right" w:pos="8761"/>
        </w:tabs>
        <w:ind w:left="-15" w:firstLine="0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>THAT NEIL MORRIS OF RAMSEY &amp; ASSOCIATES, BE APPOINTED COMPANY AUDITOR</w:t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  <w:t>Carried</w:t>
      </w: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tabs>
          <w:tab w:val="center" w:pos="2029"/>
          <w:tab w:val="center" w:pos="2707"/>
          <w:tab w:val="center" w:pos="3384"/>
          <w:tab w:val="center" w:pos="5219"/>
          <w:tab w:val="center" w:pos="6767"/>
          <w:tab w:val="center" w:pos="7443"/>
          <w:tab w:val="right" w:pos="8761"/>
        </w:tabs>
        <w:ind w:left="-15" w:firstLine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</w:t>
      </w:r>
      <w:r w:rsidRPr="008E4CF2">
        <w:rPr>
          <w:rFonts w:ascii="Calibri" w:hAnsi="Calibri" w:cs="Calibri"/>
          <w:b/>
        </w:rPr>
        <w:t xml:space="preserve">Moved:     </w:t>
      </w:r>
      <w:r w:rsidRPr="008E4CF2">
        <w:rPr>
          <w:rFonts w:ascii="Calibri" w:hAnsi="Calibri" w:cs="Calibri"/>
        </w:rPr>
        <w:t xml:space="preserve"> Jill Lucht </w:t>
      </w:r>
      <w:r w:rsidRPr="008E4CF2">
        <w:rPr>
          <w:rFonts w:ascii="Calibri" w:hAnsi="Calibri" w:cs="Calibri"/>
        </w:rPr>
        <w:tab/>
        <w:t xml:space="preserve">  </w:t>
      </w:r>
      <w:r w:rsidRPr="008E4CF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E4CF2">
        <w:rPr>
          <w:rFonts w:ascii="Calibri" w:hAnsi="Calibri" w:cs="Calibri"/>
          <w:b/>
        </w:rPr>
        <w:t>Seconded</w:t>
      </w:r>
      <w:r w:rsidRPr="008E4CF2">
        <w:rPr>
          <w:rFonts w:ascii="Calibri" w:hAnsi="Calibri" w:cs="Calibri"/>
        </w:rPr>
        <w:t xml:space="preserve">: Rosalie Welburn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  <w:t xml:space="preserve"> </w:t>
      </w:r>
    </w:p>
    <w:p w:rsidR="00A46984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Default="00A46984">
      <w:pPr>
        <w:spacing w:after="160" w:line="259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</w:p>
    <w:p w:rsidR="00A46984" w:rsidRPr="008E4CF2" w:rsidRDefault="00A46984">
      <w:pPr>
        <w:spacing w:after="0" w:line="259" w:lineRule="auto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4. OTHER BUSINESS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Nil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pStyle w:val="Heading1"/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5. CLOSURE </w:t>
      </w:r>
    </w:p>
    <w:p w:rsidR="00A46984" w:rsidRPr="008E4CF2" w:rsidRDefault="00A46984" w:rsidP="00D32F43">
      <w:pPr>
        <w:rPr>
          <w:rFonts w:ascii="Calibri" w:hAnsi="Calibri" w:cs="Calibri"/>
        </w:rPr>
      </w:pPr>
    </w:p>
    <w:p w:rsidR="00A46984" w:rsidRPr="008E4CF2" w:rsidRDefault="00A46984" w:rsidP="00D32F43">
      <w:pPr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It was moved   </w:t>
      </w:r>
    </w:p>
    <w:p w:rsidR="00A46984" w:rsidRPr="008E4CF2" w:rsidRDefault="00A46984" w:rsidP="00D32F43">
      <w:pPr>
        <w:rPr>
          <w:rFonts w:ascii="Calibri" w:hAnsi="Calibri" w:cs="Calibri"/>
        </w:rPr>
      </w:pPr>
    </w:p>
    <w:p w:rsidR="00A46984" w:rsidRPr="008E4CF2" w:rsidRDefault="00A46984" w:rsidP="00D32F43">
      <w:pPr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>THAT THERE BEING NO FURTHER BUSINESS THE MEETING BE DECLARED CLOSED AT 4.30PM</w:t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</w:r>
      <w:r w:rsidRPr="008E4CF2">
        <w:rPr>
          <w:rFonts w:ascii="Calibri" w:hAnsi="Calibri" w:cs="Calibri"/>
          <w:b/>
        </w:rPr>
        <w:tab/>
        <w:t>Carried</w:t>
      </w:r>
    </w:p>
    <w:p w:rsidR="00A46984" w:rsidRPr="008E4CF2" w:rsidRDefault="00A46984" w:rsidP="008E4CF2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 xml:space="preserve"> </w:t>
      </w:r>
      <w:r w:rsidRPr="008E4CF2">
        <w:rPr>
          <w:rFonts w:ascii="Calibri" w:hAnsi="Calibri" w:cs="Calibri"/>
          <w:b/>
        </w:rPr>
        <w:tab/>
        <w:t>Moved:</w:t>
      </w:r>
      <w:r w:rsidRPr="008E4CF2">
        <w:rPr>
          <w:rFonts w:ascii="Calibri" w:hAnsi="Calibri" w:cs="Calibri"/>
        </w:rPr>
        <w:t xml:space="preserve"> Ans Van Erp </w:t>
      </w:r>
      <w:r w:rsidRPr="008E4CF2">
        <w:rPr>
          <w:rFonts w:ascii="Calibri" w:hAnsi="Calibri" w:cs="Calibri"/>
        </w:rPr>
        <w:tab/>
        <w:t xml:space="preserve"> 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</w:r>
      <w:r w:rsidRPr="008E4CF2">
        <w:rPr>
          <w:rFonts w:ascii="Calibri" w:hAnsi="Calibri" w:cs="Calibri"/>
          <w:b/>
        </w:rPr>
        <w:t>Seconded:</w:t>
      </w:r>
      <w:r w:rsidRPr="008E4CF2">
        <w:rPr>
          <w:rFonts w:ascii="Calibri" w:hAnsi="Calibri" w:cs="Calibri"/>
        </w:rPr>
        <w:t xml:space="preserve"> Robyn Finlayson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  <w:t xml:space="preserve"> </w:t>
      </w:r>
      <w:r w:rsidRPr="008E4CF2">
        <w:rPr>
          <w:rFonts w:ascii="Calibri" w:hAnsi="Calibri" w:cs="Calibri"/>
        </w:rPr>
        <w:tab/>
        <w:t xml:space="preserve">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>Name of Chairperson:</w:t>
      </w:r>
      <w:r w:rsidRPr="008E4CF2">
        <w:rPr>
          <w:rFonts w:ascii="Calibri" w:hAnsi="Calibri" w:cs="Calibri"/>
        </w:rPr>
        <w:t xml:space="preserve">  __________________________________________________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</w:rPr>
      </w:pPr>
      <w:r w:rsidRPr="008E4CF2">
        <w:rPr>
          <w:rFonts w:ascii="Calibri" w:hAnsi="Calibri" w:cs="Calibri"/>
          <w:b/>
        </w:rPr>
        <w:t>Signature of Chairperson:</w:t>
      </w:r>
      <w:r w:rsidRPr="008E4CF2">
        <w:rPr>
          <w:rFonts w:ascii="Calibri" w:hAnsi="Calibri" w:cs="Calibri"/>
        </w:rPr>
        <w:t xml:space="preserve"> ____________________________________________________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 </w:t>
      </w:r>
    </w:p>
    <w:p w:rsidR="00A46984" w:rsidRPr="008E4CF2" w:rsidRDefault="00A46984">
      <w:pPr>
        <w:ind w:left="-5"/>
        <w:rPr>
          <w:rFonts w:ascii="Calibri" w:hAnsi="Calibri" w:cs="Calibri"/>
          <w:b/>
        </w:rPr>
      </w:pPr>
      <w:r w:rsidRPr="008E4CF2">
        <w:rPr>
          <w:rFonts w:ascii="Calibri" w:hAnsi="Calibri" w:cs="Calibri"/>
          <w:b/>
        </w:rPr>
        <w:t xml:space="preserve">Date __/___/____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p w:rsidR="00A46984" w:rsidRPr="008E4CF2" w:rsidRDefault="00A46984">
      <w:pPr>
        <w:spacing w:after="0" w:line="259" w:lineRule="auto"/>
        <w:ind w:left="0" w:firstLine="0"/>
        <w:rPr>
          <w:rFonts w:ascii="Calibri" w:hAnsi="Calibri" w:cs="Calibri"/>
        </w:rPr>
      </w:pPr>
      <w:r w:rsidRPr="008E4CF2">
        <w:rPr>
          <w:rFonts w:ascii="Calibri" w:hAnsi="Calibri" w:cs="Calibri"/>
        </w:rPr>
        <w:t xml:space="preserve"> </w:t>
      </w:r>
    </w:p>
    <w:sectPr w:rsidR="00A46984" w:rsidRPr="008E4CF2" w:rsidSect="00E72BFC">
      <w:pgSz w:w="12240" w:h="15840"/>
      <w:pgMar w:top="113" w:right="1626" w:bottom="1101" w:left="185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80F"/>
    <w:multiLevelType w:val="hybridMultilevel"/>
    <w:tmpl w:val="0E5AF082"/>
    <w:lvl w:ilvl="0" w:tplc="74D21A2C">
      <w:start w:val="1"/>
      <w:numFmt w:val="bullet"/>
      <w:lvlText w:val="•"/>
      <w:lvlJc w:val="left"/>
      <w:pPr>
        <w:ind w:left="67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87A425DC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C6F40CC0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A06CB6AA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3602741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825C978E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E8AA732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C0E21178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88BE703E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680"/>
    <w:rsid w:val="00125B39"/>
    <w:rsid w:val="001741BF"/>
    <w:rsid w:val="00174D6B"/>
    <w:rsid w:val="002E54CE"/>
    <w:rsid w:val="00411680"/>
    <w:rsid w:val="00470950"/>
    <w:rsid w:val="00707F04"/>
    <w:rsid w:val="008E4CF2"/>
    <w:rsid w:val="009D1CEA"/>
    <w:rsid w:val="00A46984"/>
    <w:rsid w:val="00B0004E"/>
    <w:rsid w:val="00B14E18"/>
    <w:rsid w:val="00C63F20"/>
    <w:rsid w:val="00CB4071"/>
    <w:rsid w:val="00D32F43"/>
    <w:rsid w:val="00E3119B"/>
    <w:rsid w:val="00E47927"/>
    <w:rsid w:val="00E72BFC"/>
    <w:rsid w:val="00F3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FC"/>
    <w:pPr>
      <w:spacing w:after="5" w:line="256" w:lineRule="auto"/>
      <w:ind w:left="10" w:hanging="10"/>
    </w:pPr>
    <w:rPr>
      <w:rFonts w:ascii="Times New Roman" w:hAnsi="Times New Roman"/>
      <w:color w:val="000000"/>
      <w:sz w:val="21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BFC"/>
    <w:pPr>
      <w:keepNext/>
      <w:keepLines/>
      <w:spacing w:after="0" w:line="259" w:lineRule="auto"/>
      <w:outlineLvl w:val="0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2BFC"/>
    <w:pPr>
      <w:keepNext/>
      <w:keepLines/>
      <w:spacing w:after="0" w:line="259" w:lineRule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2BFC"/>
    <w:pPr>
      <w:keepNext/>
      <w:keepLines/>
      <w:spacing w:after="0" w:line="259" w:lineRule="auto"/>
      <w:outlineLvl w:val="2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2BFC"/>
    <w:rPr>
      <w:rFonts w:ascii="Times New Roman" w:hAnsi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2BFC"/>
    <w:rPr>
      <w:rFonts w:ascii="Times New Roman" w:hAnsi="Times New Roman"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2BFC"/>
    <w:rPr>
      <w:rFonts w:ascii="Times New Roman" w:hAnsi="Times New Roman"/>
      <w:color w:val="000000"/>
      <w:sz w:val="22"/>
    </w:rPr>
  </w:style>
  <w:style w:type="table" w:customStyle="1" w:styleId="TableGrid">
    <w:name w:val="TableGrid"/>
    <w:uiPriority w:val="99"/>
    <w:rsid w:val="00E72BFC"/>
    <w:rPr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726</Words>
  <Characters>4142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D22 AGM MINUTES SEPT17</dc:title>
  <dc:subject/>
  <dc:creator>Peter and Marie</dc:creator>
  <cp:keywords/>
  <dc:description/>
  <cp:lastModifiedBy>Roslyn</cp:lastModifiedBy>
  <cp:revision>2</cp:revision>
  <dcterms:created xsi:type="dcterms:W3CDTF">2018-08-15T02:40:00Z</dcterms:created>
  <dcterms:modified xsi:type="dcterms:W3CDTF">2018-08-15T02:40:00Z</dcterms:modified>
</cp:coreProperties>
</file>